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8A9E" w14:textId="53BE9AFB" w:rsidR="001A2CD1" w:rsidRPr="00495246" w:rsidRDefault="001A2CD1" w:rsidP="001A2CD1">
      <w:pPr>
        <w:jc w:val="center"/>
        <w:rPr>
          <w:b/>
          <w:bCs/>
          <w:sz w:val="36"/>
          <w:szCs w:val="36"/>
        </w:rPr>
      </w:pPr>
      <w:r w:rsidRPr="00495246">
        <w:rPr>
          <w:b/>
          <w:bCs/>
          <w:sz w:val="36"/>
          <w:szCs w:val="36"/>
        </w:rPr>
        <w:t>HALLIWELL BEFRIENDING SERVICE</w:t>
      </w:r>
    </w:p>
    <w:p w14:paraId="751CA86A" w14:textId="015B56B9" w:rsidR="001A2CD1" w:rsidRDefault="001A2CD1" w:rsidP="001A2CD1">
      <w:pPr>
        <w:jc w:val="center"/>
        <w:rPr>
          <w:b/>
          <w:bCs/>
          <w:sz w:val="36"/>
          <w:szCs w:val="36"/>
        </w:rPr>
      </w:pPr>
      <w:r w:rsidRPr="00495246">
        <w:rPr>
          <w:b/>
          <w:bCs/>
          <w:sz w:val="36"/>
          <w:szCs w:val="36"/>
        </w:rPr>
        <w:t>REFERRAL FORM</w:t>
      </w:r>
    </w:p>
    <w:p w14:paraId="02FECA73" w14:textId="69CEFDDB" w:rsidR="00D83AC1" w:rsidRPr="00D83AC1" w:rsidRDefault="00D83AC1" w:rsidP="001A2CD1">
      <w:pPr>
        <w:jc w:val="center"/>
        <w:rPr>
          <w:sz w:val="24"/>
          <w:szCs w:val="24"/>
        </w:rPr>
      </w:pPr>
      <w:r w:rsidRPr="00D83AC1">
        <w:rPr>
          <w:sz w:val="24"/>
          <w:szCs w:val="24"/>
        </w:rPr>
        <w:t>Charity Number 1152634</w:t>
      </w:r>
    </w:p>
    <w:p w14:paraId="517EE107" w14:textId="73B98AB1" w:rsidR="000D1097" w:rsidRPr="00C02AF6" w:rsidRDefault="00C02AF6" w:rsidP="004A617D">
      <w:pPr>
        <w:rPr>
          <w:sz w:val="24"/>
          <w:szCs w:val="24"/>
        </w:rPr>
      </w:pPr>
      <w:r w:rsidRPr="008324B6">
        <w:rPr>
          <w:b/>
          <w:bCs/>
          <w:sz w:val="28"/>
          <w:szCs w:val="28"/>
        </w:rPr>
        <w:t>Important N</w:t>
      </w:r>
      <w:r w:rsidR="003D13A7" w:rsidRPr="008324B6">
        <w:rPr>
          <w:b/>
          <w:bCs/>
          <w:sz w:val="28"/>
          <w:szCs w:val="28"/>
        </w:rPr>
        <w:t>otice</w:t>
      </w:r>
      <w:r w:rsidRPr="008324B6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081A0F">
        <w:rPr>
          <w:sz w:val="32"/>
          <w:szCs w:val="32"/>
        </w:rPr>
        <w:t xml:space="preserve"> </w:t>
      </w:r>
      <w:r w:rsidR="005473A8" w:rsidRPr="00741BA1">
        <w:rPr>
          <w:sz w:val="24"/>
          <w:szCs w:val="24"/>
        </w:rPr>
        <w:t xml:space="preserve">Our </w:t>
      </w:r>
      <w:r w:rsidR="00741BA1" w:rsidRPr="00741BA1">
        <w:rPr>
          <w:sz w:val="24"/>
          <w:szCs w:val="24"/>
        </w:rPr>
        <w:t>befriending</w:t>
      </w:r>
      <w:r w:rsidR="00741BA1">
        <w:rPr>
          <w:sz w:val="24"/>
          <w:szCs w:val="24"/>
        </w:rPr>
        <w:t xml:space="preserve"> service</w:t>
      </w:r>
      <w:r w:rsidR="00E306E8">
        <w:rPr>
          <w:sz w:val="24"/>
          <w:szCs w:val="24"/>
        </w:rPr>
        <w:t xml:space="preserve"> is only aimed at people</w:t>
      </w:r>
      <w:r w:rsidR="0032766E">
        <w:rPr>
          <w:sz w:val="24"/>
          <w:szCs w:val="24"/>
        </w:rPr>
        <w:t xml:space="preserve"> who are 50</w:t>
      </w:r>
      <w:r w:rsidR="008B4627">
        <w:rPr>
          <w:sz w:val="24"/>
          <w:szCs w:val="24"/>
        </w:rPr>
        <w:t xml:space="preserve"> and over</w:t>
      </w:r>
      <w:r w:rsidR="0032766E">
        <w:rPr>
          <w:sz w:val="24"/>
          <w:szCs w:val="24"/>
        </w:rPr>
        <w:t xml:space="preserve"> </w:t>
      </w:r>
      <w:r w:rsidR="00B44CEC">
        <w:rPr>
          <w:sz w:val="24"/>
          <w:szCs w:val="24"/>
        </w:rPr>
        <w:t xml:space="preserve">who </w:t>
      </w:r>
      <w:r w:rsidR="0032766E">
        <w:rPr>
          <w:sz w:val="24"/>
          <w:szCs w:val="24"/>
        </w:rPr>
        <w:t xml:space="preserve">are </w:t>
      </w:r>
      <w:r w:rsidR="00FD4456">
        <w:rPr>
          <w:sz w:val="24"/>
          <w:szCs w:val="24"/>
        </w:rPr>
        <w:t>currently housebound and are unable to l</w:t>
      </w:r>
      <w:r w:rsidR="0032766E">
        <w:rPr>
          <w:sz w:val="24"/>
          <w:szCs w:val="24"/>
        </w:rPr>
        <w:t>eave their homes</w:t>
      </w:r>
      <w:r w:rsidR="00F87243">
        <w:rPr>
          <w:sz w:val="24"/>
          <w:szCs w:val="24"/>
        </w:rPr>
        <w:t xml:space="preserve"> due to physical or mental</w:t>
      </w:r>
      <w:r w:rsidR="00896CA7">
        <w:rPr>
          <w:sz w:val="24"/>
          <w:szCs w:val="24"/>
        </w:rPr>
        <w:t xml:space="preserve"> health</w:t>
      </w:r>
      <w:r w:rsidR="00F87243">
        <w:rPr>
          <w:sz w:val="24"/>
          <w:szCs w:val="24"/>
        </w:rPr>
        <w:t xml:space="preserve"> issues</w:t>
      </w:r>
      <w:r w:rsidR="00122B8E">
        <w:rPr>
          <w:sz w:val="24"/>
          <w:szCs w:val="24"/>
        </w:rPr>
        <w:t>.</w:t>
      </w:r>
      <w:r w:rsidR="00EE6848" w:rsidRPr="00C5291A">
        <w:rPr>
          <w:b/>
          <w:bCs/>
          <w:sz w:val="24"/>
          <w:szCs w:val="24"/>
        </w:rPr>
        <w:t xml:space="preserve">  </w:t>
      </w:r>
      <w:r w:rsidR="00741BA1" w:rsidRPr="00C5291A">
        <w:rPr>
          <w:b/>
          <w:bCs/>
          <w:sz w:val="24"/>
          <w:szCs w:val="24"/>
        </w:rPr>
        <w:t>Please</w:t>
      </w:r>
      <w:r w:rsidRPr="00C5291A">
        <w:rPr>
          <w:b/>
          <w:bCs/>
          <w:sz w:val="24"/>
          <w:szCs w:val="24"/>
        </w:rPr>
        <w:t xml:space="preserve"> be aware that </w:t>
      </w:r>
      <w:r w:rsidR="00602EC5" w:rsidRPr="00C5291A">
        <w:rPr>
          <w:b/>
          <w:bCs/>
          <w:sz w:val="24"/>
          <w:szCs w:val="24"/>
        </w:rPr>
        <w:t xml:space="preserve">we </w:t>
      </w:r>
      <w:r w:rsidR="00BB166F">
        <w:rPr>
          <w:b/>
          <w:bCs/>
          <w:sz w:val="24"/>
          <w:szCs w:val="24"/>
        </w:rPr>
        <w:t xml:space="preserve">do not </w:t>
      </w:r>
      <w:r w:rsidR="00602EC5" w:rsidRPr="00C5291A">
        <w:rPr>
          <w:b/>
          <w:bCs/>
          <w:sz w:val="24"/>
          <w:szCs w:val="24"/>
        </w:rPr>
        <w:t>provide our befriending service to people</w:t>
      </w:r>
      <w:r w:rsidR="00E0714A" w:rsidRPr="00C5291A">
        <w:rPr>
          <w:b/>
          <w:bCs/>
          <w:sz w:val="24"/>
          <w:szCs w:val="24"/>
        </w:rPr>
        <w:t xml:space="preserve"> who are</w:t>
      </w:r>
      <w:r w:rsidR="00247B14" w:rsidRPr="00C5291A">
        <w:rPr>
          <w:b/>
          <w:bCs/>
          <w:sz w:val="24"/>
          <w:szCs w:val="24"/>
        </w:rPr>
        <w:t xml:space="preserve"> </w:t>
      </w:r>
      <w:r w:rsidR="00C5291A" w:rsidRPr="00C5291A">
        <w:rPr>
          <w:b/>
          <w:bCs/>
          <w:sz w:val="24"/>
          <w:szCs w:val="24"/>
        </w:rPr>
        <w:t>diagnosed with</w:t>
      </w:r>
      <w:r w:rsidR="001154BF">
        <w:rPr>
          <w:b/>
          <w:bCs/>
          <w:sz w:val="24"/>
          <w:szCs w:val="24"/>
        </w:rPr>
        <w:t xml:space="preserve"> </w:t>
      </w:r>
      <w:r w:rsidR="0022308E">
        <w:rPr>
          <w:b/>
          <w:bCs/>
          <w:sz w:val="24"/>
          <w:szCs w:val="24"/>
        </w:rPr>
        <w:t xml:space="preserve">advanced </w:t>
      </w:r>
      <w:r w:rsidR="00695A0D" w:rsidRPr="00C5291A">
        <w:rPr>
          <w:b/>
          <w:bCs/>
          <w:sz w:val="24"/>
          <w:szCs w:val="24"/>
        </w:rPr>
        <w:t>D</w:t>
      </w:r>
      <w:r w:rsidR="00602EC5" w:rsidRPr="00C5291A">
        <w:rPr>
          <w:b/>
          <w:bCs/>
          <w:sz w:val="24"/>
          <w:szCs w:val="24"/>
        </w:rPr>
        <w:t xml:space="preserve">ementia or </w:t>
      </w:r>
      <w:r w:rsidR="00695A0D" w:rsidRPr="00C5291A">
        <w:rPr>
          <w:b/>
          <w:bCs/>
          <w:sz w:val="24"/>
          <w:szCs w:val="24"/>
        </w:rPr>
        <w:t>Alzheimer’s</w:t>
      </w:r>
      <w:r w:rsidR="00602EC5">
        <w:rPr>
          <w:sz w:val="24"/>
          <w:szCs w:val="24"/>
        </w:rPr>
        <w:t xml:space="preserve">. Our volunteers are </w:t>
      </w:r>
      <w:r w:rsidR="00247B14">
        <w:rPr>
          <w:sz w:val="24"/>
          <w:szCs w:val="24"/>
        </w:rPr>
        <w:t xml:space="preserve">not </w:t>
      </w:r>
      <w:r w:rsidR="00695A0D">
        <w:rPr>
          <w:sz w:val="24"/>
          <w:szCs w:val="24"/>
        </w:rPr>
        <w:t>trained carers and are only required to provide company to the people they visit</w:t>
      </w:r>
      <w:r w:rsidR="0073049C">
        <w:rPr>
          <w:sz w:val="24"/>
          <w:szCs w:val="24"/>
        </w:rPr>
        <w:t>.</w:t>
      </w:r>
    </w:p>
    <w:p w14:paraId="55E7A2E8" w14:textId="77777777" w:rsidR="008A7B83" w:rsidRDefault="008A7B83" w:rsidP="009C611F">
      <w:pPr>
        <w:rPr>
          <w:sz w:val="40"/>
          <w:szCs w:val="40"/>
        </w:rPr>
      </w:pPr>
    </w:p>
    <w:p w14:paraId="5408F81E" w14:textId="68065494" w:rsidR="002F0BCC" w:rsidRPr="007971F6" w:rsidRDefault="009C611F" w:rsidP="009C611F">
      <w:pPr>
        <w:rPr>
          <w:b/>
          <w:bCs/>
          <w:sz w:val="28"/>
          <w:szCs w:val="28"/>
        </w:rPr>
      </w:pPr>
      <w:r w:rsidRPr="007971F6">
        <w:rPr>
          <w:b/>
          <w:bCs/>
          <w:sz w:val="28"/>
          <w:szCs w:val="28"/>
        </w:rPr>
        <w:t>Referred by:</w:t>
      </w:r>
      <w:r w:rsidR="000423D9">
        <w:rPr>
          <w:b/>
          <w:bCs/>
          <w:sz w:val="28"/>
          <w:szCs w:val="28"/>
        </w:rPr>
        <w:t xml:space="preserve"> </w:t>
      </w:r>
    </w:p>
    <w:p w14:paraId="26554C93" w14:textId="0EC0BF2A" w:rsidR="009C611F" w:rsidRDefault="009C611F" w:rsidP="009C611F">
      <w:pPr>
        <w:rPr>
          <w:b/>
          <w:bCs/>
          <w:sz w:val="28"/>
          <w:szCs w:val="28"/>
        </w:rPr>
      </w:pPr>
      <w:r w:rsidRPr="007971F6">
        <w:rPr>
          <w:b/>
          <w:bCs/>
          <w:sz w:val="28"/>
          <w:szCs w:val="28"/>
        </w:rPr>
        <w:t>Name and position</w:t>
      </w:r>
      <w:r w:rsidR="008C6854" w:rsidRPr="007971F6">
        <w:rPr>
          <w:b/>
          <w:bCs/>
          <w:sz w:val="28"/>
          <w:szCs w:val="28"/>
        </w:rPr>
        <w:t>:</w:t>
      </w:r>
      <w:r w:rsidR="00805999">
        <w:rPr>
          <w:b/>
          <w:bCs/>
          <w:sz w:val="28"/>
          <w:szCs w:val="28"/>
        </w:rPr>
        <w:t xml:space="preserve"> </w:t>
      </w:r>
    </w:p>
    <w:p w14:paraId="61E23C91" w14:textId="20C86096" w:rsidR="008A7B83" w:rsidRPr="007971F6" w:rsidRDefault="009C611F" w:rsidP="009C611F">
      <w:pPr>
        <w:rPr>
          <w:b/>
          <w:sz w:val="28"/>
          <w:szCs w:val="28"/>
        </w:rPr>
      </w:pPr>
      <w:r w:rsidRPr="007971F6">
        <w:rPr>
          <w:b/>
          <w:bCs/>
          <w:sz w:val="28"/>
          <w:szCs w:val="28"/>
        </w:rPr>
        <w:t>Telephone/Email</w:t>
      </w:r>
      <w:r w:rsidR="008C6854" w:rsidRPr="007971F6">
        <w:rPr>
          <w:b/>
          <w:sz w:val="28"/>
          <w:szCs w:val="28"/>
        </w:rPr>
        <w:t>:</w:t>
      </w:r>
      <w:r w:rsidR="000423D9">
        <w:rPr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page" w:tblpX="4513" w:tblpY="-71"/>
        <w:tblW w:w="0" w:type="auto"/>
        <w:tblLook w:val="04A0" w:firstRow="1" w:lastRow="0" w:firstColumn="1" w:lastColumn="0" w:noHBand="0" w:noVBand="1"/>
      </w:tblPr>
      <w:tblGrid>
        <w:gridCol w:w="445"/>
      </w:tblGrid>
      <w:tr w:rsidR="00CC08A5" w14:paraId="010FB4CF" w14:textId="77777777" w:rsidTr="008D7C72">
        <w:trPr>
          <w:trHeight w:val="356"/>
        </w:trPr>
        <w:tc>
          <w:tcPr>
            <w:tcW w:w="445" w:type="dxa"/>
          </w:tcPr>
          <w:p w14:paraId="29B432DB" w14:textId="1B6CFE21" w:rsidR="00CC08A5" w:rsidRDefault="00CC08A5" w:rsidP="008D7C72">
            <w:pPr>
              <w:rPr>
                <w:b/>
                <w:sz w:val="28"/>
                <w:szCs w:val="28"/>
              </w:rPr>
            </w:pPr>
            <w:bookmarkStart w:id="0" w:name="_Hlk219193074"/>
          </w:p>
        </w:tc>
      </w:tr>
      <w:bookmarkEnd w:id="0"/>
    </w:tbl>
    <w:tbl>
      <w:tblPr>
        <w:tblStyle w:val="TableGrid"/>
        <w:tblpPr w:leftFromText="180" w:rightFromText="180" w:vertAnchor="text" w:horzAnchor="page" w:tblpX="8281" w:tblpY="1"/>
        <w:tblW w:w="0" w:type="auto"/>
        <w:tblLook w:val="04A0" w:firstRow="1" w:lastRow="0" w:firstColumn="1" w:lastColumn="0" w:noHBand="0" w:noVBand="1"/>
      </w:tblPr>
      <w:tblGrid>
        <w:gridCol w:w="445"/>
      </w:tblGrid>
      <w:tr w:rsidR="00DF6E9A" w14:paraId="48605010" w14:textId="77777777" w:rsidTr="00DF6E9A">
        <w:trPr>
          <w:trHeight w:val="356"/>
        </w:trPr>
        <w:tc>
          <w:tcPr>
            <w:tcW w:w="445" w:type="dxa"/>
          </w:tcPr>
          <w:p w14:paraId="03BEC38B" w14:textId="77777777" w:rsidR="00DF6E9A" w:rsidRDefault="00DF6E9A" w:rsidP="00DF6E9A">
            <w:pPr>
              <w:rPr>
                <w:b/>
                <w:sz w:val="28"/>
                <w:szCs w:val="28"/>
              </w:rPr>
            </w:pPr>
          </w:p>
        </w:tc>
      </w:tr>
    </w:tbl>
    <w:p w14:paraId="6FCD48E4" w14:textId="18B902E3" w:rsidR="00C348D9" w:rsidRDefault="00973B66" w:rsidP="008F3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Referr</w:t>
      </w:r>
      <w:r w:rsidR="008C6FF9">
        <w:rPr>
          <w:b/>
          <w:sz w:val="28"/>
          <w:szCs w:val="28"/>
        </w:rPr>
        <w:t>al</w:t>
      </w:r>
      <w:r>
        <w:rPr>
          <w:b/>
          <w:sz w:val="28"/>
          <w:szCs w:val="28"/>
        </w:rPr>
        <w:t xml:space="preserve"> for</w:t>
      </w:r>
      <w:r w:rsidR="008F568E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="009F289F">
        <w:rPr>
          <w:b/>
          <w:sz w:val="28"/>
          <w:szCs w:val="28"/>
        </w:rPr>
        <w:t>b</w:t>
      </w:r>
      <w:r w:rsidR="0093571C">
        <w:rPr>
          <w:b/>
          <w:sz w:val="28"/>
          <w:szCs w:val="28"/>
        </w:rPr>
        <w:t xml:space="preserve">efriending </w:t>
      </w:r>
      <w:r w:rsidR="001D0284">
        <w:rPr>
          <w:b/>
          <w:sz w:val="28"/>
          <w:szCs w:val="28"/>
        </w:rPr>
        <w:t xml:space="preserve"> </w:t>
      </w:r>
      <w:r w:rsidR="009F289F">
        <w:rPr>
          <w:b/>
          <w:sz w:val="28"/>
          <w:szCs w:val="28"/>
        </w:rPr>
        <w:t>a</w:t>
      </w:r>
      <w:r w:rsidR="001D0284">
        <w:rPr>
          <w:b/>
          <w:sz w:val="28"/>
          <w:szCs w:val="28"/>
        </w:rPr>
        <w:t xml:space="preserve">ttending </w:t>
      </w:r>
      <w:r w:rsidR="005B7CEF">
        <w:rPr>
          <w:b/>
          <w:sz w:val="28"/>
          <w:szCs w:val="28"/>
        </w:rPr>
        <w:t xml:space="preserve">group sessions  </w:t>
      </w:r>
    </w:p>
    <w:p w14:paraId="67A1A332" w14:textId="6A057E5B" w:rsidR="00836A18" w:rsidRDefault="00836A18" w:rsidP="008F3519">
      <w:pPr>
        <w:rPr>
          <w:b/>
          <w:sz w:val="28"/>
          <w:szCs w:val="28"/>
        </w:rPr>
      </w:pPr>
    </w:p>
    <w:p w14:paraId="07F8EA3F" w14:textId="77777777" w:rsidR="005B7CEF" w:rsidRPr="00C6550B" w:rsidRDefault="005B7CEF" w:rsidP="008F3519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6816"/>
      </w:tblGrid>
      <w:tr w:rsidR="00FD22DE" w:rsidRPr="00736F2F" w14:paraId="2E3252B6" w14:textId="77777777" w:rsidTr="00736F2F">
        <w:trPr>
          <w:trHeight w:val="368"/>
        </w:trPr>
        <w:tc>
          <w:tcPr>
            <w:tcW w:w="2235" w:type="dxa"/>
          </w:tcPr>
          <w:p w14:paraId="3EFEB1EC" w14:textId="1B1C679C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Date</w:t>
            </w:r>
            <w:r w:rsidR="008B27DC">
              <w:rPr>
                <w:sz w:val="24"/>
                <w:szCs w:val="24"/>
              </w:rPr>
              <w:t xml:space="preserve"> of Referral</w:t>
            </w:r>
          </w:p>
        </w:tc>
        <w:tc>
          <w:tcPr>
            <w:tcW w:w="7007" w:type="dxa"/>
          </w:tcPr>
          <w:p w14:paraId="4BFC6EC5" w14:textId="7B3BFE5D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D22DE" w:rsidRPr="00736F2F" w14:paraId="5DDEDF55" w14:textId="77777777" w:rsidTr="00736F2F">
        <w:trPr>
          <w:trHeight w:val="416"/>
        </w:trPr>
        <w:tc>
          <w:tcPr>
            <w:tcW w:w="2235" w:type="dxa"/>
          </w:tcPr>
          <w:p w14:paraId="5B9BCD1C" w14:textId="49CEAF65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Name</w:t>
            </w:r>
          </w:p>
        </w:tc>
        <w:tc>
          <w:tcPr>
            <w:tcW w:w="7007" w:type="dxa"/>
          </w:tcPr>
          <w:p w14:paraId="03187F78" w14:textId="7EBF1FC7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D22DE" w:rsidRPr="00736F2F" w14:paraId="07B15224" w14:textId="77777777" w:rsidTr="00736F2F">
        <w:trPr>
          <w:trHeight w:val="421"/>
        </w:trPr>
        <w:tc>
          <w:tcPr>
            <w:tcW w:w="2235" w:type="dxa"/>
          </w:tcPr>
          <w:p w14:paraId="4A2A9753" w14:textId="4D2208D1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D.</w:t>
            </w:r>
            <w:r w:rsidR="00D90801" w:rsidRPr="00736F2F">
              <w:rPr>
                <w:sz w:val="24"/>
                <w:szCs w:val="24"/>
              </w:rPr>
              <w:t>O. B</w:t>
            </w:r>
          </w:p>
        </w:tc>
        <w:tc>
          <w:tcPr>
            <w:tcW w:w="7007" w:type="dxa"/>
          </w:tcPr>
          <w:p w14:paraId="5EFC14A8" w14:textId="7F38E2E2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D22DE" w:rsidRPr="00736F2F" w14:paraId="68D94D9F" w14:textId="77777777" w:rsidTr="00736F2F">
        <w:trPr>
          <w:trHeight w:val="412"/>
        </w:trPr>
        <w:tc>
          <w:tcPr>
            <w:tcW w:w="2235" w:type="dxa"/>
          </w:tcPr>
          <w:p w14:paraId="38A8F224" w14:textId="5E22D284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Address</w:t>
            </w:r>
          </w:p>
        </w:tc>
        <w:tc>
          <w:tcPr>
            <w:tcW w:w="7007" w:type="dxa"/>
          </w:tcPr>
          <w:p w14:paraId="445E185C" w14:textId="5A0EE8C9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D22DE" w:rsidRPr="00736F2F" w14:paraId="35B05715" w14:textId="77777777" w:rsidTr="00736F2F">
        <w:trPr>
          <w:trHeight w:val="419"/>
        </w:trPr>
        <w:tc>
          <w:tcPr>
            <w:tcW w:w="2235" w:type="dxa"/>
          </w:tcPr>
          <w:p w14:paraId="7383C28C" w14:textId="228A1C90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Post Code</w:t>
            </w:r>
          </w:p>
        </w:tc>
        <w:tc>
          <w:tcPr>
            <w:tcW w:w="7007" w:type="dxa"/>
          </w:tcPr>
          <w:p w14:paraId="20CB6361" w14:textId="79EE638B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D22DE" w:rsidRPr="00736F2F" w14:paraId="538E15E1" w14:textId="77777777" w:rsidTr="00736F2F">
        <w:trPr>
          <w:trHeight w:val="411"/>
        </w:trPr>
        <w:tc>
          <w:tcPr>
            <w:tcW w:w="2235" w:type="dxa"/>
          </w:tcPr>
          <w:p w14:paraId="4909881C" w14:textId="7CBE5EFB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Tel. No</w:t>
            </w:r>
          </w:p>
        </w:tc>
        <w:tc>
          <w:tcPr>
            <w:tcW w:w="7007" w:type="dxa"/>
          </w:tcPr>
          <w:p w14:paraId="0DB77EF4" w14:textId="0CE462F1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42D1E" w:rsidRPr="00736F2F" w14:paraId="3B1F98AD" w14:textId="77777777" w:rsidTr="00736F2F">
        <w:trPr>
          <w:trHeight w:val="411"/>
        </w:trPr>
        <w:tc>
          <w:tcPr>
            <w:tcW w:w="2235" w:type="dxa"/>
          </w:tcPr>
          <w:p w14:paraId="5047209B" w14:textId="726C3975" w:rsidR="00B42D1E" w:rsidRPr="00736F2F" w:rsidRDefault="00B42D1E" w:rsidP="00736F2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7007" w:type="dxa"/>
          </w:tcPr>
          <w:p w14:paraId="53BAAA2E" w14:textId="77777777" w:rsidR="00B42D1E" w:rsidRPr="00736F2F" w:rsidRDefault="00B42D1E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0CEA3E45" w14:textId="200EB6AF" w:rsidR="00836A18" w:rsidRPr="00836A18" w:rsidRDefault="00836A18" w:rsidP="00FD22DE">
      <w:pPr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6255"/>
      </w:tblGrid>
      <w:tr w:rsidR="00FD22DE" w:rsidRPr="00736F2F" w14:paraId="30C0B820" w14:textId="77777777" w:rsidTr="00736F2F">
        <w:trPr>
          <w:trHeight w:val="422"/>
        </w:trPr>
        <w:tc>
          <w:tcPr>
            <w:tcW w:w="2802" w:type="dxa"/>
          </w:tcPr>
          <w:p w14:paraId="11639544" w14:textId="5548BA36" w:rsidR="00FD22DE" w:rsidRPr="00736F2F" w:rsidRDefault="00380112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Next of Kin</w:t>
            </w:r>
          </w:p>
        </w:tc>
        <w:tc>
          <w:tcPr>
            <w:tcW w:w="6440" w:type="dxa"/>
          </w:tcPr>
          <w:p w14:paraId="34620E05" w14:textId="7957F7A0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D22DE" w:rsidRPr="00736F2F" w14:paraId="6F5350F1" w14:textId="77777777" w:rsidTr="00736F2F">
        <w:trPr>
          <w:trHeight w:val="415"/>
        </w:trPr>
        <w:tc>
          <w:tcPr>
            <w:tcW w:w="2802" w:type="dxa"/>
          </w:tcPr>
          <w:p w14:paraId="6C646316" w14:textId="77777777" w:rsidR="00FD22DE" w:rsidRPr="00736F2F" w:rsidRDefault="00380112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Address</w:t>
            </w:r>
          </w:p>
        </w:tc>
        <w:tc>
          <w:tcPr>
            <w:tcW w:w="6440" w:type="dxa"/>
          </w:tcPr>
          <w:p w14:paraId="623A3D6C" w14:textId="07897EAA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D22DE" w:rsidRPr="00736F2F" w14:paraId="7A6BE140" w14:textId="77777777" w:rsidTr="00736F2F">
        <w:trPr>
          <w:trHeight w:val="421"/>
        </w:trPr>
        <w:tc>
          <w:tcPr>
            <w:tcW w:w="2802" w:type="dxa"/>
          </w:tcPr>
          <w:p w14:paraId="6A551F4A" w14:textId="0BC1F4A3" w:rsidR="00FD22DE" w:rsidRPr="00736F2F" w:rsidRDefault="00380112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Tel. No</w:t>
            </w:r>
          </w:p>
        </w:tc>
        <w:tc>
          <w:tcPr>
            <w:tcW w:w="6440" w:type="dxa"/>
          </w:tcPr>
          <w:p w14:paraId="5E9E4FE5" w14:textId="79DAE998" w:rsidR="00FD22DE" w:rsidRPr="00736F2F" w:rsidRDefault="00FD22DE" w:rsidP="00231B4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D22DE" w:rsidRPr="00736F2F" w14:paraId="6E2B2A58" w14:textId="77777777" w:rsidTr="00736F2F">
        <w:trPr>
          <w:trHeight w:val="398"/>
        </w:trPr>
        <w:tc>
          <w:tcPr>
            <w:tcW w:w="2802" w:type="dxa"/>
          </w:tcPr>
          <w:p w14:paraId="17AD4505" w14:textId="2FB5D4A4" w:rsidR="00FD22DE" w:rsidRPr="00736F2F" w:rsidRDefault="00380112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Relationship to Referred</w:t>
            </w:r>
          </w:p>
        </w:tc>
        <w:tc>
          <w:tcPr>
            <w:tcW w:w="6440" w:type="dxa"/>
          </w:tcPr>
          <w:p w14:paraId="6D3D9287" w14:textId="471FFF75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D22DE" w:rsidRPr="00736F2F" w14:paraId="320A34E9" w14:textId="77777777" w:rsidTr="00736F2F">
        <w:trPr>
          <w:trHeight w:val="418"/>
        </w:trPr>
        <w:tc>
          <w:tcPr>
            <w:tcW w:w="2802" w:type="dxa"/>
          </w:tcPr>
          <w:p w14:paraId="090461FD" w14:textId="0E66967C" w:rsidR="00FD22DE" w:rsidRPr="00736F2F" w:rsidRDefault="00380112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Emergency Contact No</w:t>
            </w:r>
          </w:p>
        </w:tc>
        <w:tc>
          <w:tcPr>
            <w:tcW w:w="6440" w:type="dxa"/>
          </w:tcPr>
          <w:p w14:paraId="082FEFAB" w14:textId="594B0D6B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D22DE" w:rsidRPr="00736F2F" w14:paraId="30925B51" w14:textId="77777777" w:rsidTr="00736F2F">
        <w:trPr>
          <w:trHeight w:val="425"/>
        </w:trPr>
        <w:tc>
          <w:tcPr>
            <w:tcW w:w="2802" w:type="dxa"/>
          </w:tcPr>
          <w:p w14:paraId="4C9C948D" w14:textId="77777777" w:rsidR="00FD22DE" w:rsidRPr="00736F2F" w:rsidRDefault="00380112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Family Details</w:t>
            </w:r>
          </w:p>
        </w:tc>
        <w:tc>
          <w:tcPr>
            <w:tcW w:w="6440" w:type="dxa"/>
          </w:tcPr>
          <w:p w14:paraId="2DFBD11F" w14:textId="77777777" w:rsidR="00FD22DE" w:rsidRPr="00736F2F" w:rsidRDefault="00FD22DE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74E6E543" w14:textId="77777777" w:rsidR="00973B66" w:rsidRDefault="00973B66" w:rsidP="00FD22DE">
      <w:pPr>
        <w:jc w:val="both"/>
        <w:rPr>
          <w:b/>
          <w:sz w:val="28"/>
          <w:szCs w:val="28"/>
        </w:rPr>
      </w:pPr>
    </w:p>
    <w:p w14:paraId="371E3181" w14:textId="77777777" w:rsidR="009F289F" w:rsidRDefault="009F289F" w:rsidP="00FD22DE">
      <w:pPr>
        <w:jc w:val="both"/>
        <w:rPr>
          <w:b/>
          <w:sz w:val="28"/>
          <w:szCs w:val="28"/>
        </w:rPr>
      </w:pPr>
    </w:p>
    <w:p w14:paraId="03E244C2" w14:textId="77777777" w:rsidR="00770691" w:rsidRDefault="00770691" w:rsidP="00FD22DE">
      <w:pPr>
        <w:jc w:val="both"/>
        <w:rPr>
          <w:b/>
          <w:sz w:val="28"/>
          <w:szCs w:val="28"/>
        </w:rPr>
      </w:pPr>
    </w:p>
    <w:p w14:paraId="3E63F7C8" w14:textId="1B1DD4A7" w:rsidR="00836A18" w:rsidRPr="00C6550B" w:rsidRDefault="00AB16F5" w:rsidP="00FD22DE">
      <w:pPr>
        <w:jc w:val="both"/>
        <w:rPr>
          <w:b/>
          <w:sz w:val="28"/>
          <w:szCs w:val="28"/>
        </w:rPr>
      </w:pPr>
      <w:r w:rsidRPr="00C6550B">
        <w:rPr>
          <w:b/>
          <w:sz w:val="28"/>
          <w:szCs w:val="28"/>
        </w:rPr>
        <w:lastRenderedPageBreak/>
        <w:t>Medical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3"/>
        <w:gridCol w:w="394"/>
        <w:gridCol w:w="4169"/>
        <w:gridCol w:w="340"/>
      </w:tblGrid>
      <w:tr w:rsidR="00401FE6" w:rsidRPr="00736F2F" w14:paraId="15389A23" w14:textId="77777777" w:rsidTr="5DDC8819">
        <w:tc>
          <w:tcPr>
            <w:tcW w:w="4219" w:type="dxa"/>
          </w:tcPr>
          <w:p w14:paraId="1C257AC4" w14:textId="77777777" w:rsidR="00401FE6" w:rsidRPr="00736F2F" w:rsidRDefault="00401FE6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Diabetes</w:t>
            </w:r>
          </w:p>
        </w:tc>
        <w:tc>
          <w:tcPr>
            <w:tcW w:w="401" w:type="dxa"/>
          </w:tcPr>
          <w:p w14:paraId="64E37323" w14:textId="45D9B007" w:rsidR="00401FE6" w:rsidRPr="00736F2F" w:rsidRDefault="00401FE6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277" w:type="dxa"/>
          </w:tcPr>
          <w:p w14:paraId="04C4FFED" w14:textId="77777777" w:rsidR="00401FE6" w:rsidRPr="00736F2F" w:rsidRDefault="00401FE6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Cancer</w:t>
            </w:r>
          </w:p>
        </w:tc>
        <w:tc>
          <w:tcPr>
            <w:tcW w:w="345" w:type="dxa"/>
          </w:tcPr>
          <w:p w14:paraId="149AE464" w14:textId="4CAC5815" w:rsidR="00401FE6" w:rsidRPr="00736F2F" w:rsidRDefault="00401FE6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401FE6" w:rsidRPr="00736F2F" w14:paraId="2E8CE494" w14:textId="77777777" w:rsidTr="5DDC8819">
        <w:tc>
          <w:tcPr>
            <w:tcW w:w="4219" w:type="dxa"/>
          </w:tcPr>
          <w:p w14:paraId="377DE0F8" w14:textId="77777777" w:rsidR="00401FE6" w:rsidRPr="00736F2F" w:rsidRDefault="00051440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Hypertension</w:t>
            </w:r>
          </w:p>
        </w:tc>
        <w:tc>
          <w:tcPr>
            <w:tcW w:w="401" w:type="dxa"/>
          </w:tcPr>
          <w:p w14:paraId="732C6308" w14:textId="4B42E25F" w:rsidR="00401FE6" w:rsidRPr="00736F2F" w:rsidRDefault="00401FE6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277" w:type="dxa"/>
          </w:tcPr>
          <w:p w14:paraId="08E01B0D" w14:textId="77777777" w:rsidR="00401FE6" w:rsidRPr="00736F2F" w:rsidRDefault="00051440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Coeliac Disease/Food Allergies</w:t>
            </w:r>
          </w:p>
        </w:tc>
        <w:tc>
          <w:tcPr>
            <w:tcW w:w="345" w:type="dxa"/>
          </w:tcPr>
          <w:p w14:paraId="187A7FFE" w14:textId="037F0F2A" w:rsidR="00401FE6" w:rsidRPr="00736F2F" w:rsidRDefault="00401FE6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401FE6" w:rsidRPr="00736F2F" w14:paraId="522D0078" w14:textId="77777777" w:rsidTr="5DDC8819">
        <w:trPr>
          <w:trHeight w:val="549"/>
        </w:trPr>
        <w:tc>
          <w:tcPr>
            <w:tcW w:w="4219" w:type="dxa"/>
          </w:tcPr>
          <w:p w14:paraId="6E29C92B" w14:textId="457B4938" w:rsidR="00401FE6" w:rsidRPr="00736F2F" w:rsidRDefault="00051440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Depression</w:t>
            </w:r>
            <w:r w:rsidR="00C1468C">
              <w:rPr>
                <w:sz w:val="24"/>
                <w:szCs w:val="24"/>
              </w:rPr>
              <w:t xml:space="preserve"> anxiety</w:t>
            </w:r>
          </w:p>
        </w:tc>
        <w:tc>
          <w:tcPr>
            <w:tcW w:w="401" w:type="dxa"/>
          </w:tcPr>
          <w:p w14:paraId="54177ACB" w14:textId="349393DA" w:rsidR="00401FE6" w:rsidRPr="00736F2F" w:rsidRDefault="00401FE6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277" w:type="dxa"/>
          </w:tcPr>
          <w:p w14:paraId="23CEA779" w14:textId="77777777" w:rsidR="00401FE6" w:rsidRPr="00736F2F" w:rsidRDefault="00051440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COPD</w:t>
            </w:r>
          </w:p>
        </w:tc>
        <w:tc>
          <w:tcPr>
            <w:tcW w:w="345" w:type="dxa"/>
          </w:tcPr>
          <w:p w14:paraId="49FB8BBF" w14:textId="3C7575DB" w:rsidR="00401FE6" w:rsidRPr="00736F2F" w:rsidRDefault="00401FE6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401FE6" w:rsidRPr="00736F2F" w14:paraId="04A51A6A" w14:textId="77777777" w:rsidTr="5DDC8819">
        <w:tc>
          <w:tcPr>
            <w:tcW w:w="4219" w:type="dxa"/>
          </w:tcPr>
          <w:p w14:paraId="2377CC85" w14:textId="77777777" w:rsidR="00401FE6" w:rsidRPr="00736F2F" w:rsidRDefault="00051440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Heart Problems</w:t>
            </w:r>
          </w:p>
        </w:tc>
        <w:tc>
          <w:tcPr>
            <w:tcW w:w="401" w:type="dxa"/>
          </w:tcPr>
          <w:p w14:paraId="45EDC463" w14:textId="0EB56854" w:rsidR="00401FE6" w:rsidRPr="00736F2F" w:rsidRDefault="00401FE6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277" w:type="dxa"/>
          </w:tcPr>
          <w:p w14:paraId="4D93DB09" w14:textId="1B11FB37" w:rsidR="00401FE6" w:rsidRPr="00736F2F" w:rsidRDefault="5DDC8819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5DDC8819">
              <w:rPr>
                <w:sz w:val="24"/>
                <w:szCs w:val="24"/>
              </w:rPr>
              <w:t xml:space="preserve">Walking Aids  </w:t>
            </w:r>
          </w:p>
        </w:tc>
        <w:tc>
          <w:tcPr>
            <w:tcW w:w="345" w:type="dxa"/>
          </w:tcPr>
          <w:p w14:paraId="3C46D6A4" w14:textId="7C2C5797" w:rsidR="00401FE6" w:rsidRPr="00736F2F" w:rsidRDefault="00401FE6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401FE6" w:rsidRPr="00736F2F" w14:paraId="7134674C" w14:textId="77777777" w:rsidTr="5DDC8819">
        <w:tc>
          <w:tcPr>
            <w:tcW w:w="4219" w:type="dxa"/>
          </w:tcPr>
          <w:p w14:paraId="4CF2F6E6" w14:textId="77777777" w:rsidR="00401FE6" w:rsidRPr="00736F2F" w:rsidRDefault="00051440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Recent surgery</w:t>
            </w:r>
          </w:p>
        </w:tc>
        <w:tc>
          <w:tcPr>
            <w:tcW w:w="401" w:type="dxa"/>
          </w:tcPr>
          <w:p w14:paraId="1FF6BDB5" w14:textId="60701BF5" w:rsidR="00401FE6" w:rsidRPr="00736F2F" w:rsidRDefault="00401FE6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277" w:type="dxa"/>
          </w:tcPr>
          <w:p w14:paraId="57D88EA9" w14:textId="641C21D4" w:rsidR="00401FE6" w:rsidRPr="00736F2F" w:rsidRDefault="5DDC8819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5DDC8819">
              <w:rPr>
                <w:sz w:val="24"/>
                <w:szCs w:val="24"/>
              </w:rPr>
              <w:t>Stroke</w:t>
            </w:r>
          </w:p>
        </w:tc>
        <w:tc>
          <w:tcPr>
            <w:tcW w:w="345" w:type="dxa"/>
          </w:tcPr>
          <w:p w14:paraId="29E5D54B" w14:textId="6616B93A" w:rsidR="00401FE6" w:rsidRPr="00736F2F" w:rsidRDefault="00401FE6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051440" w:rsidRPr="00736F2F" w14:paraId="18A6B6E8" w14:textId="77777777" w:rsidTr="5DDC8819">
        <w:tc>
          <w:tcPr>
            <w:tcW w:w="4219" w:type="dxa"/>
          </w:tcPr>
          <w:p w14:paraId="026BD2A3" w14:textId="77777777" w:rsidR="00051440" w:rsidRPr="00736F2F" w:rsidRDefault="00051440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Mobility Problems</w:t>
            </w:r>
          </w:p>
        </w:tc>
        <w:tc>
          <w:tcPr>
            <w:tcW w:w="401" w:type="dxa"/>
          </w:tcPr>
          <w:p w14:paraId="7D7C6CC9" w14:textId="3290E84B" w:rsidR="00051440" w:rsidRPr="00736F2F" w:rsidRDefault="00051440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277" w:type="dxa"/>
          </w:tcPr>
          <w:p w14:paraId="2966565B" w14:textId="471CAAD7" w:rsidR="00051440" w:rsidRPr="00736F2F" w:rsidRDefault="5DDC8819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5DDC8819">
              <w:rPr>
                <w:sz w:val="24"/>
                <w:szCs w:val="24"/>
              </w:rPr>
              <w:t xml:space="preserve">Other  </w:t>
            </w:r>
          </w:p>
        </w:tc>
        <w:tc>
          <w:tcPr>
            <w:tcW w:w="345" w:type="dxa"/>
          </w:tcPr>
          <w:p w14:paraId="560BAADD" w14:textId="137153F1" w:rsidR="00051440" w:rsidRPr="00736F2F" w:rsidRDefault="00051440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4EC394DB" w14:textId="77777777" w:rsidR="00401FE6" w:rsidRDefault="00401FE6" w:rsidP="00FD22DE">
      <w:pPr>
        <w:jc w:val="both"/>
        <w:rPr>
          <w:sz w:val="24"/>
          <w:szCs w:val="24"/>
        </w:rPr>
      </w:pPr>
    </w:p>
    <w:p w14:paraId="403286B3" w14:textId="77777777" w:rsidR="00AB16F5" w:rsidRPr="00C6550B" w:rsidRDefault="00AB16F5" w:rsidP="00FD22DE">
      <w:pPr>
        <w:jc w:val="both"/>
        <w:rPr>
          <w:b/>
          <w:sz w:val="28"/>
          <w:szCs w:val="28"/>
        </w:rPr>
      </w:pPr>
      <w:r w:rsidRPr="00C6550B">
        <w:rPr>
          <w:b/>
          <w:sz w:val="28"/>
          <w:szCs w:val="28"/>
        </w:rPr>
        <w:t>Other Agencies Involved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9"/>
        <w:gridCol w:w="477"/>
      </w:tblGrid>
      <w:tr w:rsidR="00A42170" w:rsidRPr="00736F2F" w14:paraId="6A0B8896" w14:textId="77777777" w:rsidTr="00906E2E">
        <w:tc>
          <w:tcPr>
            <w:tcW w:w="8539" w:type="dxa"/>
          </w:tcPr>
          <w:p w14:paraId="1483AF4C" w14:textId="42D132E0" w:rsidR="00A42170" w:rsidRPr="00736F2F" w:rsidRDefault="0019625E" w:rsidP="00736F2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</w:t>
            </w:r>
            <w:r w:rsidR="00DF7E9C">
              <w:rPr>
                <w:sz w:val="24"/>
                <w:szCs w:val="24"/>
              </w:rPr>
              <w:t>ial Worker</w:t>
            </w:r>
          </w:p>
        </w:tc>
        <w:tc>
          <w:tcPr>
            <w:tcW w:w="477" w:type="dxa"/>
          </w:tcPr>
          <w:p w14:paraId="1AE8A4EB" w14:textId="77777777" w:rsidR="00A42170" w:rsidRPr="00293394" w:rsidRDefault="00A42170" w:rsidP="00293394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MS Gothic" w:eastAsia="MS Gothic" w:hAnsi="MS Gothic"/>
              </w:rPr>
            </w:pPr>
          </w:p>
        </w:tc>
      </w:tr>
      <w:tr w:rsidR="00401FE6" w:rsidRPr="00736F2F" w14:paraId="18F887A8" w14:textId="77777777" w:rsidTr="00906E2E">
        <w:tc>
          <w:tcPr>
            <w:tcW w:w="8539" w:type="dxa"/>
          </w:tcPr>
          <w:p w14:paraId="6D666581" w14:textId="77777777" w:rsidR="00401FE6" w:rsidRPr="00736F2F" w:rsidRDefault="00051440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Care Line</w:t>
            </w:r>
          </w:p>
        </w:tc>
        <w:tc>
          <w:tcPr>
            <w:tcW w:w="477" w:type="dxa"/>
          </w:tcPr>
          <w:p w14:paraId="0C50F5F6" w14:textId="56D46E73" w:rsidR="00401FE6" w:rsidRPr="00736F2F" w:rsidRDefault="00401FE6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401FE6" w:rsidRPr="00736F2F" w14:paraId="1976393F" w14:textId="77777777" w:rsidTr="00906E2E">
        <w:tc>
          <w:tcPr>
            <w:tcW w:w="8539" w:type="dxa"/>
          </w:tcPr>
          <w:p w14:paraId="1178EEBB" w14:textId="77777777" w:rsidR="00401FE6" w:rsidRPr="00736F2F" w:rsidRDefault="00051440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Meals on Wheels</w:t>
            </w:r>
          </w:p>
        </w:tc>
        <w:tc>
          <w:tcPr>
            <w:tcW w:w="477" w:type="dxa"/>
          </w:tcPr>
          <w:p w14:paraId="676B4656" w14:textId="2E9E1356" w:rsidR="00401FE6" w:rsidRPr="00736F2F" w:rsidRDefault="00401FE6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E34E2" w:rsidRPr="00736F2F" w14:paraId="57F9AEAE" w14:textId="77777777" w:rsidTr="00906E2E">
        <w:tc>
          <w:tcPr>
            <w:tcW w:w="8539" w:type="dxa"/>
          </w:tcPr>
          <w:p w14:paraId="02140849" w14:textId="0BF77320" w:rsidR="001E34E2" w:rsidRPr="00736F2F" w:rsidRDefault="001E34E2" w:rsidP="00736F2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Cleaners</w:t>
            </w:r>
          </w:p>
        </w:tc>
        <w:tc>
          <w:tcPr>
            <w:tcW w:w="477" w:type="dxa"/>
          </w:tcPr>
          <w:p w14:paraId="558E87B9" w14:textId="77777777" w:rsidR="001E34E2" w:rsidRPr="00736F2F" w:rsidRDefault="001E34E2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401FE6" w:rsidRPr="00736F2F" w14:paraId="1652CBC9" w14:textId="77777777" w:rsidTr="00906E2E">
        <w:tc>
          <w:tcPr>
            <w:tcW w:w="8539" w:type="dxa"/>
          </w:tcPr>
          <w:p w14:paraId="39FFDB99" w14:textId="6268F3F2" w:rsidR="00401FE6" w:rsidRPr="00736F2F" w:rsidRDefault="00051440" w:rsidP="00736F2F">
            <w:pPr>
              <w:spacing w:after="0"/>
              <w:jc w:val="both"/>
              <w:rPr>
                <w:sz w:val="24"/>
                <w:szCs w:val="24"/>
              </w:rPr>
            </w:pPr>
            <w:r w:rsidRPr="00736F2F">
              <w:rPr>
                <w:sz w:val="24"/>
                <w:szCs w:val="24"/>
              </w:rPr>
              <w:t>Othe</w:t>
            </w:r>
            <w:r w:rsidR="00812E23">
              <w:rPr>
                <w:sz w:val="24"/>
                <w:szCs w:val="24"/>
              </w:rPr>
              <w:t xml:space="preserve"> carers</w:t>
            </w:r>
          </w:p>
        </w:tc>
        <w:tc>
          <w:tcPr>
            <w:tcW w:w="477" w:type="dxa"/>
          </w:tcPr>
          <w:p w14:paraId="27983C6C" w14:textId="7DADEE22" w:rsidR="00401FE6" w:rsidRPr="00736F2F" w:rsidRDefault="00401FE6" w:rsidP="00736F2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01609B9D" w14:textId="77777777" w:rsidR="00051440" w:rsidRDefault="00051440" w:rsidP="00FD22DE">
      <w:pPr>
        <w:jc w:val="both"/>
        <w:rPr>
          <w:b/>
          <w:sz w:val="26"/>
          <w:szCs w:val="26"/>
        </w:rPr>
      </w:pPr>
    </w:p>
    <w:p w14:paraId="2143971D" w14:textId="3669E12A" w:rsidR="00AB16F5" w:rsidRPr="00116191" w:rsidRDefault="00AB16F5" w:rsidP="00FD22DE">
      <w:pPr>
        <w:jc w:val="both"/>
        <w:rPr>
          <w:b/>
          <w:sz w:val="26"/>
          <w:szCs w:val="26"/>
        </w:rPr>
      </w:pPr>
      <w:r w:rsidRPr="00C6550B">
        <w:rPr>
          <w:b/>
          <w:sz w:val="28"/>
          <w:szCs w:val="28"/>
        </w:rPr>
        <w:t>Any Other Information</w:t>
      </w:r>
      <w:r w:rsidR="00FA4FF5">
        <w:rPr>
          <w:b/>
          <w:sz w:val="28"/>
          <w:szCs w:val="28"/>
        </w:rPr>
        <w:t xml:space="preserve"> </w:t>
      </w:r>
      <w:r w:rsidR="00FA4FF5" w:rsidRPr="001559EB">
        <w:rPr>
          <w:bCs/>
          <w:sz w:val="28"/>
          <w:szCs w:val="28"/>
        </w:rPr>
        <w:t>(</w:t>
      </w:r>
      <w:r w:rsidR="00F2783F" w:rsidRPr="001559EB">
        <w:rPr>
          <w:bCs/>
          <w:sz w:val="28"/>
          <w:szCs w:val="28"/>
        </w:rPr>
        <w:t>We would appreciate as much information as possible as to why the</w:t>
      </w:r>
      <w:r w:rsidR="001559EB" w:rsidRPr="001559EB">
        <w:rPr>
          <w:bCs/>
          <w:sz w:val="28"/>
          <w:szCs w:val="28"/>
        </w:rPr>
        <w:t>y have been referred)</w:t>
      </w:r>
    </w:p>
    <w:p w14:paraId="39090AC1" w14:textId="47887CC8" w:rsidR="00AB16F5" w:rsidRDefault="00504284" w:rsidP="00FD22DE">
      <w:pPr>
        <w:jc w:val="both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A3340A" wp14:editId="25023957">
                <wp:simplePos x="0" y="0"/>
                <wp:positionH relativeFrom="column">
                  <wp:posOffset>-83820</wp:posOffset>
                </wp:positionH>
                <wp:positionV relativeFrom="paragraph">
                  <wp:posOffset>48895</wp:posOffset>
                </wp:positionV>
                <wp:extent cx="6035040" cy="2613660"/>
                <wp:effectExtent l="0" t="0" r="2286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2613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115EA1" w14:textId="77777777" w:rsidR="00AB16F5" w:rsidRDefault="00AB16F5"/>
                          <w:p w14:paraId="6367FCCF" w14:textId="77777777" w:rsidR="00AB16F5" w:rsidRDefault="00AB16F5"/>
                          <w:p w14:paraId="275A857D" w14:textId="77777777" w:rsidR="00AB16F5" w:rsidRDefault="00AB16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33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6pt;margin-top:3.85pt;width:475.2pt;height:20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" fillcolor="window" strokeweight=".5pt">
                <v:path arrowok="t"/>
                <v:textbox>
                  <w:txbxContent>
                    <w:p w14:paraId="06115EA1" w14:textId="77777777" w:rsidR="00AB16F5" w:rsidRDefault="00AB16F5"/>
                    <w:p w14:paraId="6367FCCF" w14:textId="77777777" w:rsidR="00AB16F5" w:rsidRDefault="00AB16F5"/>
                    <w:p w14:paraId="275A857D" w14:textId="77777777" w:rsidR="00AB16F5" w:rsidRDefault="00AB16F5"/>
                  </w:txbxContent>
                </v:textbox>
              </v:shape>
            </w:pict>
          </mc:Fallback>
        </mc:AlternateContent>
      </w:r>
    </w:p>
    <w:p w14:paraId="2AEE5213" w14:textId="77777777" w:rsidR="00AB16F5" w:rsidRDefault="00AB16F5" w:rsidP="00FD22DE">
      <w:pPr>
        <w:jc w:val="both"/>
        <w:rPr>
          <w:b/>
          <w:sz w:val="26"/>
          <w:szCs w:val="26"/>
        </w:rPr>
      </w:pPr>
    </w:p>
    <w:p w14:paraId="13CF7314" w14:textId="77777777" w:rsidR="00AB16F5" w:rsidRDefault="00AB16F5" w:rsidP="00FD22DE">
      <w:pPr>
        <w:jc w:val="both"/>
        <w:rPr>
          <w:b/>
          <w:sz w:val="26"/>
          <w:szCs w:val="26"/>
        </w:rPr>
      </w:pPr>
    </w:p>
    <w:p w14:paraId="187E8762" w14:textId="140D5D59" w:rsidR="00AB16F5" w:rsidRDefault="00AB16F5" w:rsidP="00FD22DE">
      <w:pPr>
        <w:jc w:val="both"/>
        <w:rPr>
          <w:b/>
          <w:sz w:val="26"/>
          <w:szCs w:val="26"/>
        </w:rPr>
      </w:pPr>
    </w:p>
    <w:p w14:paraId="491C6828" w14:textId="2EDD315A" w:rsidR="00AB16F5" w:rsidRDefault="00AB16F5" w:rsidP="00FD22DE">
      <w:pPr>
        <w:jc w:val="both"/>
        <w:rPr>
          <w:b/>
          <w:sz w:val="26"/>
          <w:szCs w:val="26"/>
        </w:rPr>
      </w:pPr>
    </w:p>
    <w:p w14:paraId="61D4B127" w14:textId="5F40FE97" w:rsidR="00AB16F5" w:rsidRDefault="00AB16F5" w:rsidP="00FD22DE">
      <w:pPr>
        <w:jc w:val="both"/>
        <w:rPr>
          <w:b/>
          <w:sz w:val="26"/>
          <w:szCs w:val="26"/>
        </w:rPr>
      </w:pPr>
    </w:p>
    <w:p w14:paraId="379D1137" w14:textId="7DD0D201" w:rsidR="00AB16F5" w:rsidRDefault="00AB16F5" w:rsidP="00FD22DE">
      <w:pPr>
        <w:jc w:val="both"/>
        <w:rPr>
          <w:b/>
          <w:sz w:val="26"/>
          <w:szCs w:val="26"/>
        </w:rPr>
      </w:pPr>
    </w:p>
    <w:p w14:paraId="1FAA41F9" w14:textId="77777777" w:rsidR="00AB16F5" w:rsidRDefault="00AB16F5" w:rsidP="00FD22DE">
      <w:pPr>
        <w:jc w:val="both"/>
        <w:rPr>
          <w:b/>
          <w:sz w:val="26"/>
          <w:szCs w:val="26"/>
        </w:rPr>
      </w:pPr>
    </w:p>
    <w:p w14:paraId="61B1C2E0" w14:textId="3D2D1B2B" w:rsidR="00AB16F5" w:rsidRPr="00AB16F5" w:rsidRDefault="00AB16F5" w:rsidP="00FD22DE">
      <w:pPr>
        <w:jc w:val="both"/>
        <w:rPr>
          <w:b/>
          <w:sz w:val="26"/>
          <w:szCs w:val="26"/>
        </w:rPr>
      </w:pPr>
    </w:p>
    <w:p w14:paraId="3A4F242E" w14:textId="0BBEE658" w:rsidR="003B42DF" w:rsidRDefault="003B42DF" w:rsidP="00116191">
      <w:pPr>
        <w:jc w:val="both"/>
      </w:pPr>
    </w:p>
    <w:p w14:paraId="5223B8CD" w14:textId="00582C66" w:rsidR="00791928" w:rsidRDefault="00275776" w:rsidP="00791928">
      <w:r>
        <w:rPr>
          <w:rFonts w:asciiTheme="minorHAnsi" w:hAnsiTheme="minorHAnsi" w:cstheme="minorHAnsi"/>
          <w:sz w:val="24"/>
          <w:szCs w:val="24"/>
        </w:rPr>
        <w:t>Cons</w:t>
      </w:r>
      <w:r w:rsidR="00E96520">
        <w:rPr>
          <w:rFonts w:asciiTheme="minorHAnsi" w:hAnsiTheme="minorHAnsi" w:cstheme="minorHAnsi"/>
          <w:sz w:val="24"/>
          <w:szCs w:val="24"/>
        </w:rPr>
        <w:t xml:space="preserve">ent to obtain any personal </w:t>
      </w:r>
      <w:r w:rsidR="004A2A93">
        <w:rPr>
          <w:rFonts w:asciiTheme="minorHAnsi" w:hAnsiTheme="minorHAnsi" w:cstheme="minorHAnsi"/>
          <w:sz w:val="24"/>
          <w:szCs w:val="24"/>
        </w:rPr>
        <w:t>or sensitive</w:t>
      </w:r>
      <w:r w:rsidR="005B73B0">
        <w:rPr>
          <w:rFonts w:asciiTheme="minorHAnsi" w:hAnsiTheme="minorHAnsi" w:cstheme="minorHAnsi"/>
          <w:sz w:val="24"/>
          <w:szCs w:val="24"/>
        </w:rPr>
        <w:t xml:space="preserve"> information</w:t>
      </w:r>
      <w:r w:rsidR="00E91929">
        <w:rPr>
          <w:rFonts w:asciiTheme="minorHAnsi" w:hAnsiTheme="minorHAnsi" w:cstheme="minorHAnsi"/>
          <w:sz w:val="24"/>
          <w:szCs w:val="24"/>
        </w:rPr>
        <w:t xml:space="preserve"> for</w:t>
      </w:r>
      <w:r w:rsidR="001D37AA">
        <w:rPr>
          <w:rFonts w:asciiTheme="minorHAnsi" w:hAnsiTheme="minorHAnsi" w:cstheme="minorHAnsi"/>
          <w:sz w:val="24"/>
          <w:szCs w:val="24"/>
        </w:rPr>
        <w:t xml:space="preserve"> our records</w:t>
      </w:r>
      <w:r w:rsidR="00593FCF">
        <w:rPr>
          <w:rFonts w:asciiTheme="minorHAnsi" w:hAnsiTheme="minorHAnsi" w:cstheme="minorHAnsi"/>
          <w:sz w:val="24"/>
          <w:szCs w:val="24"/>
        </w:rPr>
        <w:t xml:space="preserve"> will be taken by Halliwell Befriending Service during the assessment.  </w:t>
      </w:r>
      <w:r w:rsidR="00B8280C">
        <w:rPr>
          <w:rFonts w:asciiTheme="minorHAnsi" w:hAnsiTheme="minorHAnsi" w:cstheme="minorHAnsi"/>
          <w:sz w:val="24"/>
          <w:szCs w:val="24"/>
        </w:rPr>
        <w:t>This is a standard legal requirement for</w:t>
      </w:r>
      <w:r w:rsidR="008F7C1C">
        <w:rPr>
          <w:rFonts w:asciiTheme="minorHAnsi" w:hAnsiTheme="minorHAnsi" w:cstheme="minorHAnsi"/>
          <w:sz w:val="24"/>
          <w:szCs w:val="24"/>
        </w:rPr>
        <w:t xml:space="preserve"> your own protection.</w:t>
      </w:r>
    </w:p>
    <w:p w14:paraId="2DD57194" w14:textId="4448B462" w:rsidR="000D1097" w:rsidRDefault="00662A3A" w:rsidP="00C7374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67516AC9" wp14:editId="21429028">
            <wp:simplePos x="0" y="0"/>
            <wp:positionH relativeFrom="margin">
              <wp:posOffset>-316865</wp:posOffset>
            </wp:positionH>
            <wp:positionV relativeFrom="paragraph">
              <wp:posOffset>854075</wp:posOffset>
            </wp:positionV>
            <wp:extent cx="1526540" cy="678180"/>
            <wp:effectExtent l="0" t="0" r="0" b="7620"/>
            <wp:wrapTight wrapText="bothSides">
              <wp:wrapPolygon edited="0">
                <wp:start x="0" y="0"/>
                <wp:lineTo x="0" y="21236"/>
                <wp:lineTo x="21295" y="21236"/>
                <wp:lineTo x="21295" y="0"/>
                <wp:lineTo x="0" y="0"/>
              </wp:wrapPolygon>
            </wp:wrapTight>
            <wp:docPr id="1618261745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5EDD5" w14:textId="75BCB6E5" w:rsidR="002413B1" w:rsidRPr="003013B4" w:rsidRDefault="002413B1" w:rsidP="00FD22DE">
      <w:pPr>
        <w:jc w:val="both"/>
        <w:rPr>
          <w:noProof/>
        </w:rPr>
      </w:pPr>
    </w:p>
    <w:p w14:paraId="125E8048" w14:textId="63C17430" w:rsidR="000D1097" w:rsidRDefault="00942603" w:rsidP="00945CE1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2585BDBE" wp14:editId="14E61F6B">
            <wp:simplePos x="0" y="0"/>
            <wp:positionH relativeFrom="margin">
              <wp:posOffset>1701800</wp:posOffset>
            </wp:positionH>
            <wp:positionV relativeFrom="paragraph">
              <wp:posOffset>-24765</wp:posOffset>
            </wp:positionV>
            <wp:extent cx="2491740" cy="1055370"/>
            <wp:effectExtent l="0" t="0" r="3810" b="0"/>
            <wp:wrapTight wrapText="bothSides">
              <wp:wrapPolygon edited="0">
                <wp:start x="0" y="0"/>
                <wp:lineTo x="0" y="21054"/>
                <wp:lineTo x="21468" y="21054"/>
                <wp:lineTo x="21468" y="0"/>
                <wp:lineTo x="0" y="0"/>
              </wp:wrapPolygon>
            </wp:wrapTight>
            <wp:docPr id="9" name="Picture 5" descr="Download our logo to tell people about your National Lottery funding | The  National Lottery Community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wnload our logo to tell people about your National Lottery funding | The  National Lottery Community F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6" t="16259" r="8540" b="10579"/>
                    <a:stretch/>
                  </pic:blipFill>
                  <pic:spPr bwMode="auto">
                    <a:xfrm>
                      <a:off x="0" y="0"/>
                      <a:ext cx="249174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89F">
        <w:rPr>
          <w:noProof/>
        </w:rPr>
        <w:drawing>
          <wp:anchor distT="0" distB="0" distL="114300" distR="114300" simplePos="0" relativeHeight="251658243" behindDoc="1" locked="0" layoutInCell="1" allowOverlap="1" wp14:anchorId="7B88C75B" wp14:editId="61D2E547">
            <wp:simplePos x="0" y="0"/>
            <wp:positionH relativeFrom="margin">
              <wp:posOffset>4701540</wp:posOffset>
            </wp:positionH>
            <wp:positionV relativeFrom="paragraph">
              <wp:posOffset>30480</wp:posOffset>
            </wp:positionV>
            <wp:extent cx="1335405" cy="989330"/>
            <wp:effectExtent l="0" t="0" r="0" b="0"/>
            <wp:wrapTight wrapText="bothSides">
              <wp:wrapPolygon edited="0">
                <wp:start x="616" y="3327"/>
                <wp:lineTo x="616" y="13309"/>
                <wp:lineTo x="924" y="17053"/>
                <wp:lineTo x="1541" y="17884"/>
                <wp:lineTo x="11093" y="17884"/>
                <wp:lineTo x="21261" y="11646"/>
                <wp:lineTo x="21261" y="5407"/>
                <wp:lineTo x="11093" y="3327"/>
                <wp:lineTo x="616" y="3327"/>
              </wp:wrapPolygon>
            </wp:wrapTight>
            <wp:docPr id="11" name="Picture 7" descr="Home - Bolton C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me - Bolton CV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71" t="12622" r="3571" b="12546"/>
                    <a:stretch/>
                  </pic:blipFill>
                  <pic:spPr bwMode="auto">
                    <a:xfrm>
                      <a:off x="0" y="0"/>
                      <a:ext cx="133540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1097" w:rsidSect="00A0180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FC2C" w14:textId="77777777" w:rsidR="006251A7" w:rsidRDefault="006251A7" w:rsidP="00836A18">
      <w:pPr>
        <w:spacing w:after="0"/>
      </w:pPr>
      <w:r>
        <w:separator/>
      </w:r>
    </w:p>
  </w:endnote>
  <w:endnote w:type="continuationSeparator" w:id="0">
    <w:p w14:paraId="794E3974" w14:textId="77777777" w:rsidR="006251A7" w:rsidRDefault="006251A7" w:rsidP="00836A18">
      <w:pPr>
        <w:spacing w:after="0"/>
      </w:pPr>
      <w:r>
        <w:continuationSeparator/>
      </w:r>
    </w:p>
  </w:endnote>
  <w:endnote w:type="continuationNotice" w:id="1">
    <w:p w14:paraId="7E34F105" w14:textId="77777777" w:rsidR="006251A7" w:rsidRDefault="006251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67C3" w14:textId="77777777" w:rsidR="00812CF0" w:rsidRDefault="00812CF0">
    <w:pPr>
      <w:pStyle w:val="Footer"/>
    </w:pPr>
  </w:p>
  <w:p w14:paraId="3D3C6E2B" w14:textId="727FDA96" w:rsidR="00812CF0" w:rsidRDefault="00812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27BD" w14:textId="77777777" w:rsidR="006251A7" w:rsidRDefault="006251A7" w:rsidP="00836A18">
      <w:pPr>
        <w:spacing w:after="0"/>
      </w:pPr>
      <w:r>
        <w:separator/>
      </w:r>
    </w:p>
  </w:footnote>
  <w:footnote w:type="continuationSeparator" w:id="0">
    <w:p w14:paraId="1D0536A6" w14:textId="77777777" w:rsidR="006251A7" w:rsidRDefault="006251A7" w:rsidP="00836A18">
      <w:pPr>
        <w:spacing w:after="0"/>
      </w:pPr>
      <w:r>
        <w:continuationSeparator/>
      </w:r>
    </w:p>
  </w:footnote>
  <w:footnote w:type="continuationNotice" w:id="1">
    <w:p w14:paraId="78E8E832" w14:textId="77777777" w:rsidR="006251A7" w:rsidRDefault="006251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FD46" w14:textId="1B960EFA" w:rsidR="00836A18" w:rsidRPr="00836A18" w:rsidRDefault="00836A18" w:rsidP="00836A18">
    <w:pPr>
      <w:pStyle w:val="Header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174FB"/>
    <w:multiLevelType w:val="hybridMultilevel"/>
    <w:tmpl w:val="50C627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6D15"/>
    <w:multiLevelType w:val="hybridMultilevel"/>
    <w:tmpl w:val="27125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B0982"/>
    <w:multiLevelType w:val="hybridMultilevel"/>
    <w:tmpl w:val="FA181A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76682">
    <w:abstractNumId w:val="1"/>
  </w:num>
  <w:num w:numId="2" w16cid:durableId="185022404">
    <w:abstractNumId w:val="2"/>
  </w:num>
  <w:num w:numId="3" w16cid:durableId="69804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3C"/>
    <w:rsid w:val="00000E42"/>
    <w:rsid w:val="000027A1"/>
    <w:rsid w:val="000207FA"/>
    <w:rsid w:val="000260EE"/>
    <w:rsid w:val="0004207E"/>
    <w:rsid w:val="000423D9"/>
    <w:rsid w:val="000427ED"/>
    <w:rsid w:val="00051440"/>
    <w:rsid w:val="00062D08"/>
    <w:rsid w:val="00062DEF"/>
    <w:rsid w:val="00066607"/>
    <w:rsid w:val="000714BD"/>
    <w:rsid w:val="000760D8"/>
    <w:rsid w:val="00081A0F"/>
    <w:rsid w:val="000863CD"/>
    <w:rsid w:val="00093530"/>
    <w:rsid w:val="000D1097"/>
    <w:rsid w:val="000D79E5"/>
    <w:rsid w:val="000E29ED"/>
    <w:rsid w:val="000E6BD2"/>
    <w:rsid w:val="000F1943"/>
    <w:rsid w:val="00102C39"/>
    <w:rsid w:val="00111C66"/>
    <w:rsid w:val="00114AB2"/>
    <w:rsid w:val="001154BF"/>
    <w:rsid w:val="00116191"/>
    <w:rsid w:val="00122B8E"/>
    <w:rsid w:val="00125CC7"/>
    <w:rsid w:val="00127211"/>
    <w:rsid w:val="0015560F"/>
    <w:rsid w:val="001559EB"/>
    <w:rsid w:val="00164FAD"/>
    <w:rsid w:val="001849A2"/>
    <w:rsid w:val="00187C5D"/>
    <w:rsid w:val="00192EDE"/>
    <w:rsid w:val="00193349"/>
    <w:rsid w:val="0019625E"/>
    <w:rsid w:val="001A2CD1"/>
    <w:rsid w:val="001A48C8"/>
    <w:rsid w:val="001D0284"/>
    <w:rsid w:val="001D37AA"/>
    <w:rsid w:val="001E03BA"/>
    <w:rsid w:val="001E34E2"/>
    <w:rsid w:val="001E45BB"/>
    <w:rsid w:val="0020430D"/>
    <w:rsid w:val="00213D4C"/>
    <w:rsid w:val="00214A20"/>
    <w:rsid w:val="0022308E"/>
    <w:rsid w:val="00225063"/>
    <w:rsid w:val="00231B4F"/>
    <w:rsid w:val="002413B1"/>
    <w:rsid w:val="00246C1B"/>
    <w:rsid w:val="00247B14"/>
    <w:rsid w:val="0025431E"/>
    <w:rsid w:val="0025443C"/>
    <w:rsid w:val="00255C9C"/>
    <w:rsid w:val="00267CD4"/>
    <w:rsid w:val="00275776"/>
    <w:rsid w:val="00291C43"/>
    <w:rsid w:val="00293394"/>
    <w:rsid w:val="002B083F"/>
    <w:rsid w:val="002B4E4D"/>
    <w:rsid w:val="002C172B"/>
    <w:rsid w:val="002C579B"/>
    <w:rsid w:val="002D08B9"/>
    <w:rsid w:val="002D30FA"/>
    <w:rsid w:val="002D4617"/>
    <w:rsid w:val="002F0BCC"/>
    <w:rsid w:val="002F6B8B"/>
    <w:rsid w:val="003013B4"/>
    <w:rsid w:val="00301F12"/>
    <w:rsid w:val="003104E6"/>
    <w:rsid w:val="003218CD"/>
    <w:rsid w:val="0032766E"/>
    <w:rsid w:val="00350A05"/>
    <w:rsid w:val="0036022B"/>
    <w:rsid w:val="00363FA9"/>
    <w:rsid w:val="00380112"/>
    <w:rsid w:val="00393628"/>
    <w:rsid w:val="003A67A3"/>
    <w:rsid w:val="003A7E60"/>
    <w:rsid w:val="003B42DF"/>
    <w:rsid w:val="003D13A7"/>
    <w:rsid w:val="003D6014"/>
    <w:rsid w:val="003D6266"/>
    <w:rsid w:val="003D6E3C"/>
    <w:rsid w:val="003E2CA5"/>
    <w:rsid w:val="003E3289"/>
    <w:rsid w:val="003E4222"/>
    <w:rsid w:val="003F5997"/>
    <w:rsid w:val="003F7923"/>
    <w:rsid w:val="00401FE6"/>
    <w:rsid w:val="004021C2"/>
    <w:rsid w:val="00404054"/>
    <w:rsid w:val="0040451A"/>
    <w:rsid w:val="00425EB2"/>
    <w:rsid w:val="00436613"/>
    <w:rsid w:val="00465061"/>
    <w:rsid w:val="00467C74"/>
    <w:rsid w:val="00487488"/>
    <w:rsid w:val="004923DA"/>
    <w:rsid w:val="004940CE"/>
    <w:rsid w:val="00495246"/>
    <w:rsid w:val="004A0E32"/>
    <w:rsid w:val="004A2A93"/>
    <w:rsid w:val="004A617D"/>
    <w:rsid w:val="004A7E27"/>
    <w:rsid w:val="004B5CDB"/>
    <w:rsid w:val="004B71F5"/>
    <w:rsid w:val="004C22E8"/>
    <w:rsid w:val="004D1351"/>
    <w:rsid w:val="004D5C3C"/>
    <w:rsid w:val="004D6E45"/>
    <w:rsid w:val="004E4343"/>
    <w:rsid w:val="004F10D0"/>
    <w:rsid w:val="00500F48"/>
    <w:rsid w:val="00504284"/>
    <w:rsid w:val="00504BDD"/>
    <w:rsid w:val="00507324"/>
    <w:rsid w:val="00513C6C"/>
    <w:rsid w:val="0053299D"/>
    <w:rsid w:val="00535CEE"/>
    <w:rsid w:val="005403E0"/>
    <w:rsid w:val="00541DF0"/>
    <w:rsid w:val="0054501D"/>
    <w:rsid w:val="005473A8"/>
    <w:rsid w:val="00551015"/>
    <w:rsid w:val="00590C1E"/>
    <w:rsid w:val="00593FCF"/>
    <w:rsid w:val="005A0C04"/>
    <w:rsid w:val="005A6261"/>
    <w:rsid w:val="005A6989"/>
    <w:rsid w:val="005B73B0"/>
    <w:rsid w:val="005B7CEF"/>
    <w:rsid w:val="005D0344"/>
    <w:rsid w:val="005D3C66"/>
    <w:rsid w:val="005D7464"/>
    <w:rsid w:val="005E7358"/>
    <w:rsid w:val="005F6CFA"/>
    <w:rsid w:val="00602EC5"/>
    <w:rsid w:val="00604239"/>
    <w:rsid w:val="006050FA"/>
    <w:rsid w:val="00621795"/>
    <w:rsid w:val="006251A7"/>
    <w:rsid w:val="00626CC9"/>
    <w:rsid w:val="0064060D"/>
    <w:rsid w:val="0064624A"/>
    <w:rsid w:val="00647B3A"/>
    <w:rsid w:val="0065506E"/>
    <w:rsid w:val="00662A3A"/>
    <w:rsid w:val="0067107D"/>
    <w:rsid w:val="006814D8"/>
    <w:rsid w:val="006860CF"/>
    <w:rsid w:val="00695A0D"/>
    <w:rsid w:val="006A30F5"/>
    <w:rsid w:val="006C3A15"/>
    <w:rsid w:val="006C47CC"/>
    <w:rsid w:val="006D59B8"/>
    <w:rsid w:val="00700EE5"/>
    <w:rsid w:val="0070748B"/>
    <w:rsid w:val="00720B32"/>
    <w:rsid w:val="0073049C"/>
    <w:rsid w:val="00736F2F"/>
    <w:rsid w:val="007414B4"/>
    <w:rsid w:val="00741BA1"/>
    <w:rsid w:val="00761920"/>
    <w:rsid w:val="00762A8B"/>
    <w:rsid w:val="00764B03"/>
    <w:rsid w:val="00765780"/>
    <w:rsid w:val="00770691"/>
    <w:rsid w:val="00791928"/>
    <w:rsid w:val="0079460A"/>
    <w:rsid w:val="00797187"/>
    <w:rsid w:val="007971F6"/>
    <w:rsid w:val="007B1F23"/>
    <w:rsid w:val="007C1F9A"/>
    <w:rsid w:val="007C7940"/>
    <w:rsid w:val="007E00DE"/>
    <w:rsid w:val="007F62B8"/>
    <w:rsid w:val="007F7527"/>
    <w:rsid w:val="00805999"/>
    <w:rsid w:val="0081017D"/>
    <w:rsid w:val="00812CF0"/>
    <w:rsid w:val="00812E23"/>
    <w:rsid w:val="00820800"/>
    <w:rsid w:val="00821D82"/>
    <w:rsid w:val="0082794C"/>
    <w:rsid w:val="008324B6"/>
    <w:rsid w:val="00833739"/>
    <w:rsid w:val="00834C50"/>
    <w:rsid w:val="008352E4"/>
    <w:rsid w:val="00836A18"/>
    <w:rsid w:val="00836F6B"/>
    <w:rsid w:val="00837049"/>
    <w:rsid w:val="008403C1"/>
    <w:rsid w:val="008474D8"/>
    <w:rsid w:val="0086433A"/>
    <w:rsid w:val="0087292E"/>
    <w:rsid w:val="00873861"/>
    <w:rsid w:val="00875A7C"/>
    <w:rsid w:val="00885B4E"/>
    <w:rsid w:val="00896CA7"/>
    <w:rsid w:val="008A6A13"/>
    <w:rsid w:val="008A7B83"/>
    <w:rsid w:val="008B0C3C"/>
    <w:rsid w:val="008B27DC"/>
    <w:rsid w:val="008B4627"/>
    <w:rsid w:val="008C4363"/>
    <w:rsid w:val="008C5745"/>
    <w:rsid w:val="008C6854"/>
    <w:rsid w:val="008C6FF9"/>
    <w:rsid w:val="008D3497"/>
    <w:rsid w:val="008D7C72"/>
    <w:rsid w:val="008E528F"/>
    <w:rsid w:val="008E6C23"/>
    <w:rsid w:val="008E6D57"/>
    <w:rsid w:val="008F1491"/>
    <w:rsid w:val="008F1F32"/>
    <w:rsid w:val="008F3519"/>
    <w:rsid w:val="008F568E"/>
    <w:rsid w:val="008F7C1C"/>
    <w:rsid w:val="00906AA0"/>
    <w:rsid w:val="00906E2E"/>
    <w:rsid w:val="00907051"/>
    <w:rsid w:val="00913DD0"/>
    <w:rsid w:val="0093571C"/>
    <w:rsid w:val="009408E4"/>
    <w:rsid w:val="00942603"/>
    <w:rsid w:val="00945CE1"/>
    <w:rsid w:val="00951FF5"/>
    <w:rsid w:val="00962B03"/>
    <w:rsid w:val="00964ACC"/>
    <w:rsid w:val="00973B66"/>
    <w:rsid w:val="00974102"/>
    <w:rsid w:val="0099517C"/>
    <w:rsid w:val="009A4057"/>
    <w:rsid w:val="009A611B"/>
    <w:rsid w:val="009B0AAB"/>
    <w:rsid w:val="009B579B"/>
    <w:rsid w:val="009B67AB"/>
    <w:rsid w:val="009B690A"/>
    <w:rsid w:val="009B6E15"/>
    <w:rsid w:val="009C29B5"/>
    <w:rsid w:val="009C4274"/>
    <w:rsid w:val="009C611F"/>
    <w:rsid w:val="009C750F"/>
    <w:rsid w:val="009C7C0D"/>
    <w:rsid w:val="009E0C9B"/>
    <w:rsid w:val="009E1744"/>
    <w:rsid w:val="009F289F"/>
    <w:rsid w:val="009F6D41"/>
    <w:rsid w:val="00A01804"/>
    <w:rsid w:val="00A02130"/>
    <w:rsid w:val="00A166E6"/>
    <w:rsid w:val="00A2535A"/>
    <w:rsid w:val="00A42170"/>
    <w:rsid w:val="00A5270A"/>
    <w:rsid w:val="00A544A1"/>
    <w:rsid w:val="00A56AA3"/>
    <w:rsid w:val="00A72329"/>
    <w:rsid w:val="00A76904"/>
    <w:rsid w:val="00A94109"/>
    <w:rsid w:val="00A9646D"/>
    <w:rsid w:val="00AA045D"/>
    <w:rsid w:val="00AA604E"/>
    <w:rsid w:val="00AB16F5"/>
    <w:rsid w:val="00AB697C"/>
    <w:rsid w:val="00AB7B43"/>
    <w:rsid w:val="00AD3B3D"/>
    <w:rsid w:val="00AF11A3"/>
    <w:rsid w:val="00AF3D14"/>
    <w:rsid w:val="00B105D5"/>
    <w:rsid w:val="00B2313D"/>
    <w:rsid w:val="00B26FE1"/>
    <w:rsid w:val="00B30D6A"/>
    <w:rsid w:val="00B42D1E"/>
    <w:rsid w:val="00B44CEC"/>
    <w:rsid w:val="00B54545"/>
    <w:rsid w:val="00B556DD"/>
    <w:rsid w:val="00B63D39"/>
    <w:rsid w:val="00B66640"/>
    <w:rsid w:val="00B774DD"/>
    <w:rsid w:val="00B8280C"/>
    <w:rsid w:val="00B8695F"/>
    <w:rsid w:val="00BA346F"/>
    <w:rsid w:val="00BB166F"/>
    <w:rsid w:val="00BB1E11"/>
    <w:rsid w:val="00BC6CC0"/>
    <w:rsid w:val="00BD2A44"/>
    <w:rsid w:val="00BE2BD4"/>
    <w:rsid w:val="00BE6CE1"/>
    <w:rsid w:val="00BE78D8"/>
    <w:rsid w:val="00BF137C"/>
    <w:rsid w:val="00BF1DB4"/>
    <w:rsid w:val="00C005E7"/>
    <w:rsid w:val="00C02AF6"/>
    <w:rsid w:val="00C10C39"/>
    <w:rsid w:val="00C10F82"/>
    <w:rsid w:val="00C1468C"/>
    <w:rsid w:val="00C15E1B"/>
    <w:rsid w:val="00C16540"/>
    <w:rsid w:val="00C23D5E"/>
    <w:rsid w:val="00C332B9"/>
    <w:rsid w:val="00C348D9"/>
    <w:rsid w:val="00C40DDD"/>
    <w:rsid w:val="00C45328"/>
    <w:rsid w:val="00C51E96"/>
    <w:rsid w:val="00C5291A"/>
    <w:rsid w:val="00C6550B"/>
    <w:rsid w:val="00C7045B"/>
    <w:rsid w:val="00C7374A"/>
    <w:rsid w:val="00C87BC2"/>
    <w:rsid w:val="00C87D03"/>
    <w:rsid w:val="00C9635B"/>
    <w:rsid w:val="00CA72E3"/>
    <w:rsid w:val="00CB28EC"/>
    <w:rsid w:val="00CB5184"/>
    <w:rsid w:val="00CC08A5"/>
    <w:rsid w:val="00CD3315"/>
    <w:rsid w:val="00CE3EB4"/>
    <w:rsid w:val="00CE6476"/>
    <w:rsid w:val="00CF34B6"/>
    <w:rsid w:val="00CF46CC"/>
    <w:rsid w:val="00D01303"/>
    <w:rsid w:val="00D01922"/>
    <w:rsid w:val="00D150AD"/>
    <w:rsid w:val="00D259D9"/>
    <w:rsid w:val="00D31A42"/>
    <w:rsid w:val="00D467A3"/>
    <w:rsid w:val="00D55A4C"/>
    <w:rsid w:val="00D634BE"/>
    <w:rsid w:val="00D64B8F"/>
    <w:rsid w:val="00D67F18"/>
    <w:rsid w:val="00D77B07"/>
    <w:rsid w:val="00D83AC1"/>
    <w:rsid w:val="00D90801"/>
    <w:rsid w:val="00D93CFC"/>
    <w:rsid w:val="00DA2EE6"/>
    <w:rsid w:val="00DB4890"/>
    <w:rsid w:val="00DC05E9"/>
    <w:rsid w:val="00DC4F24"/>
    <w:rsid w:val="00DF3E68"/>
    <w:rsid w:val="00DF6E9A"/>
    <w:rsid w:val="00DF7E9C"/>
    <w:rsid w:val="00E0714A"/>
    <w:rsid w:val="00E12923"/>
    <w:rsid w:val="00E306E8"/>
    <w:rsid w:val="00E34293"/>
    <w:rsid w:val="00E61598"/>
    <w:rsid w:val="00E6238B"/>
    <w:rsid w:val="00E65FF1"/>
    <w:rsid w:val="00E67F85"/>
    <w:rsid w:val="00E70904"/>
    <w:rsid w:val="00E91929"/>
    <w:rsid w:val="00E91DA4"/>
    <w:rsid w:val="00E96520"/>
    <w:rsid w:val="00E976EB"/>
    <w:rsid w:val="00EA4053"/>
    <w:rsid w:val="00EC1B21"/>
    <w:rsid w:val="00ED0D06"/>
    <w:rsid w:val="00ED35A0"/>
    <w:rsid w:val="00EE2173"/>
    <w:rsid w:val="00EE420D"/>
    <w:rsid w:val="00EE6848"/>
    <w:rsid w:val="00EE6BE4"/>
    <w:rsid w:val="00F01E05"/>
    <w:rsid w:val="00F2783F"/>
    <w:rsid w:val="00F42FAC"/>
    <w:rsid w:val="00F44DBF"/>
    <w:rsid w:val="00F65A60"/>
    <w:rsid w:val="00F72B40"/>
    <w:rsid w:val="00F74760"/>
    <w:rsid w:val="00F76BCD"/>
    <w:rsid w:val="00F85CA9"/>
    <w:rsid w:val="00F87243"/>
    <w:rsid w:val="00FA4A96"/>
    <w:rsid w:val="00FA4FF5"/>
    <w:rsid w:val="00FB2FDE"/>
    <w:rsid w:val="00FB383A"/>
    <w:rsid w:val="00FB6CDB"/>
    <w:rsid w:val="00FC3F18"/>
    <w:rsid w:val="00FD22DE"/>
    <w:rsid w:val="00FD295E"/>
    <w:rsid w:val="00FD4456"/>
    <w:rsid w:val="00FD6404"/>
    <w:rsid w:val="00FE1AA5"/>
    <w:rsid w:val="00FE475E"/>
    <w:rsid w:val="00FE7667"/>
    <w:rsid w:val="00FE7800"/>
    <w:rsid w:val="00FF2908"/>
    <w:rsid w:val="5DDC8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6458"/>
  <w15:docId w15:val="{BAED7E67-5ADC-4ADB-86C0-94073317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1A"/>
    <w:pPr>
      <w:spacing w:after="120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D22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2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22D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6A1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rsid w:val="00836A1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6A1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836A18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91928"/>
    <w:pPr>
      <w:ind w:left="720"/>
      <w:contextualSpacing/>
    </w:pPr>
    <w:rPr>
      <w:rFonts w:ascii="Arial" w:eastAsia="Calibri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6E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lliwell%20Befriending%20Service\halliwell%20templates\halliwell%20templates\REFERRAL%20FORM%20Template%20to%20%20fill%20by%20compu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A6383-30D1-492D-84A4-FF863382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REFERRAL FORM Template to  fill by computer</Template>
  <TotalTime>78</TotalTime>
  <Pages>2</Pages>
  <Words>212</Words>
  <Characters>1211</Characters>
  <Application>Microsoft Office Word</Application>
  <DocSecurity>0</DocSecurity>
  <Lines>10</Lines>
  <Paragraphs>2</Paragraphs>
  <ScaleCrop>false</ScaleCrop>
  <Company>Grizli777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Stather</dc:creator>
  <cp:keywords/>
  <cp:lastModifiedBy>Halliwell Befriending</cp:lastModifiedBy>
  <cp:revision>47</cp:revision>
  <cp:lastPrinted>2024-02-23T19:00:00Z</cp:lastPrinted>
  <dcterms:created xsi:type="dcterms:W3CDTF">2025-04-01T08:13:00Z</dcterms:created>
  <dcterms:modified xsi:type="dcterms:W3CDTF">2026-01-13T10:42:00Z</dcterms:modified>
</cp:coreProperties>
</file>